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Ind w:w="10" w:type="dxa"/>
        <w:tblLayout w:type="fixed"/>
        <w:tblCellMar>
          <w:left w:w="0" w:type="dxa"/>
          <w:right w:w="0" w:type="dxa"/>
        </w:tblCellMar>
        <w:tblLook w:val="0000" w:firstRow="0" w:lastRow="0" w:firstColumn="0" w:lastColumn="0" w:noHBand="0" w:noVBand="0"/>
      </w:tblPr>
      <w:tblGrid>
        <w:gridCol w:w="3099"/>
        <w:gridCol w:w="3685"/>
        <w:gridCol w:w="2684"/>
      </w:tblGrid>
      <w:tr w:rsidR="005A2BA6" w14:paraId="3417EDE9" w14:textId="77777777" w:rsidTr="005D6A2D">
        <w:trPr>
          <w:trHeight w:val="400"/>
        </w:trPr>
        <w:tc>
          <w:tcPr>
            <w:tcW w:w="3099" w:type="dxa"/>
            <w:tcBorders>
              <w:top w:val="single" w:sz="8" w:space="0" w:color="000000"/>
              <w:left w:val="single" w:sz="8" w:space="0" w:color="000000"/>
              <w:bottom w:val="single" w:sz="8" w:space="0" w:color="000000"/>
            </w:tcBorders>
            <w:vAlign w:val="center"/>
          </w:tcPr>
          <w:p w14:paraId="3BF7AE32" w14:textId="13DEBD87" w:rsidR="005A2BA6" w:rsidRPr="00901874" w:rsidRDefault="008E4C57" w:rsidP="003C0597">
            <w:pPr>
              <w:snapToGrid w:val="0"/>
              <w:spacing w:before="60" w:after="60"/>
              <w:ind w:left="114"/>
              <w:rPr>
                <w:sz w:val="24"/>
              </w:rPr>
            </w:pPr>
            <w:r>
              <w:rPr>
                <w:sz w:val="24"/>
              </w:rPr>
              <w:t xml:space="preserve"> </w:t>
            </w:r>
            <w:r w:rsidR="00B9734B">
              <w:rPr>
                <w:sz w:val="24"/>
              </w:rPr>
              <w:t>Service Handicap et maintien dans l’emploi</w:t>
            </w:r>
          </w:p>
        </w:tc>
        <w:tc>
          <w:tcPr>
            <w:tcW w:w="3685" w:type="dxa"/>
            <w:tcBorders>
              <w:top w:val="single" w:sz="8" w:space="0" w:color="000000"/>
              <w:left w:val="single" w:sz="8" w:space="0" w:color="000000"/>
              <w:bottom w:val="single" w:sz="8" w:space="0" w:color="000000"/>
            </w:tcBorders>
            <w:vAlign w:val="center"/>
          </w:tcPr>
          <w:p w14:paraId="27E28A69" w14:textId="1C95F9C5" w:rsidR="005A2BA6" w:rsidRPr="00FA4658" w:rsidRDefault="005A2BA6" w:rsidP="00365A86">
            <w:pPr>
              <w:snapToGrid w:val="0"/>
              <w:spacing w:before="60" w:after="60"/>
              <w:ind w:left="97"/>
              <w:rPr>
                <w:rFonts w:ascii="Triplex Sans OT" w:hAnsi="Triplex Sans OT"/>
                <w:sz w:val="32"/>
                <w:szCs w:val="32"/>
              </w:rPr>
            </w:pPr>
            <w:r w:rsidRPr="00FA4658">
              <w:rPr>
                <w:rFonts w:ascii="Triplex Sans OT" w:hAnsi="Triplex Sans OT"/>
                <w:b/>
                <w:bCs/>
                <w:sz w:val="32"/>
                <w:szCs w:val="32"/>
              </w:rPr>
              <w:t>C</w:t>
            </w:r>
            <w:r w:rsidRPr="002E19C7">
              <w:rPr>
                <w:rFonts w:ascii="Triplex Sans OT" w:hAnsi="Triplex Sans OT"/>
                <w:b/>
                <w:bCs/>
                <w:sz w:val="32"/>
                <w:szCs w:val="32"/>
              </w:rPr>
              <w:t>onvention</w:t>
            </w:r>
            <w:r w:rsidR="005D6A2D">
              <w:rPr>
                <w:rFonts w:ascii="Triplex Sans OT" w:hAnsi="Triplex Sans OT"/>
                <w:b/>
                <w:bCs/>
                <w:sz w:val="32"/>
                <w:szCs w:val="32"/>
              </w:rPr>
              <w:t xml:space="preserve"> </w:t>
            </w:r>
            <w:r w:rsidR="00365A86">
              <w:rPr>
                <w:rFonts w:ascii="Triplex Sans OT" w:hAnsi="Triplex Sans OT"/>
                <w:b/>
                <w:bCs/>
                <w:sz w:val="32"/>
                <w:szCs w:val="32"/>
              </w:rPr>
              <w:t>de délégation de</w:t>
            </w:r>
            <w:r w:rsidR="005D6A2D">
              <w:rPr>
                <w:rFonts w:ascii="Triplex Sans OT" w:hAnsi="Triplex Sans OT"/>
                <w:b/>
                <w:bCs/>
                <w:sz w:val="32"/>
                <w:szCs w:val="32"/>
              </w:rPr>
              <w:t xml:space="preserve"> la procédure d’accès à un cadre d’emplois supérieur des fonctionnaires en situation de handicap</w:t>
            </w:r>
          </w:p>
        </w:tc>
        <w:tc>
          <w:tcPr>
            <w:tcW w:w="2684" w:type="dxa"/>
            <w:tcBorders>
              <w:top w:val="single" w:sz="8" w:space="0" w:color="000000"/>
              <w:left w:val="single" w:sz="8" w:space="0" w:color="000000"/>
              <w:bottom w:val="single" w:sz="8" w:space="0" w:color="000000"/>
              <w:right w:val="single" w:sz="8" w:space="0" w:color="000000"/>
            </w:tcBorders>
            <w:shd w:val="clear" w:color="auto" w:fill="000000"/>
            <w:tcMar>
              <w:left w:w="113" w:type="dxa"/>
              <w:right w:w="113" w:type="dxa"/>
            </w:tcMar>
            <w:vAlign w:val="center"/>
          </w:tcPr>
          <w:p w14:paraId="38E4943E" w14:textId="55D1F0FD" w:rsidR="005A2BA6" w:rsidRPr="00901874" w:rsidRDefault="00B9734B" w:rsidP="007846A5">
            <w:pPr>
              <w:snapToGrid w:val="0"/>
              <w:spacing w:before="60" w:after="60"/>
              <w:rPr>
                <w:b/>
                <w:color w:val="FFFFFF"/>
                <w:sz w:val="30"/>
                <w:szCs w:val="30"/>
              </w:rPr>
            </w:pPr>
            <w:r>
              <w:rPr>
                <w:b/>
                <w:color w:val="FFFFFF"/>
                <w:sz w:val="30"/>
                <w:szCs w:val="30"/>
              </w:rPr>
              <w:t>n ° HME-</w:t>
            </w:r>
            <w:r w:rsidR="005E30BA" w:rsidRPr="005E30BA">
              <w:rPr>
                <w:b/>
                <w:color w:val="FFFFFF"/>
                <w:sz w:val="30"/>
                <w:szCs w:val="30"/>
                <w:highlight w:val="black"/>
              </w:rPr>
              <w:t>20</w:t>
            </w:r>
            <w:bookmarkStart w:id="0" w:name="_GoBack"/>
            <w:bookmarkEnd w:id="0"/>
            <w:r w:rsidR="005E30BA" w:rsidRPr="005E30BA">
              <w:rPr>
                <w:b/>
                <w:color w:val="FFFFFF"/>
                <w:sz w:val="30"/>
                <w:szCs w:val="30"/>
                <w:highlight w:val="black"/>
              </w:rPr>
              <w:t>25</w:t>
            </w:r>
            <w:r w:rsidR="005A2BA6" w:rsidRPr="005E30BA">
              <w:rPr>
                <w:b/>
                <w:color w:val="FFFFFF"/>
                <w:sz w:val="30"/>
                <w:szCs w:val="30"/>
                <w:highlight w:val="black"/>
              </w:rPr>
              <w:t>-</w:t>
            </w:r>
            <w:r w:rsidR="007846A5" w:rsidRPr="005E30BA">
              <w:rPr>
                <w:b/>
                <w:color w:val="FFFFFF"/>
                <w:sz w:val="30"/>
                <w:szCs w:val="30"/>
                <w:highlight w:val="black"/>
              </w:rPr>
              <w:t>xx</w:t>
            </w:r>
          </w:p>
        </w:tc>
      </w:tr>
    </w:tbl>
    <w:p w14:paraId="150EBFE4" w14:textId="77777777" w:rsidR="005A2BA6" w:rsidRDefault="005A2BA6" w:rsidP="005A2BA6"/>
    <w:p w14:paraId="71E442CD" w14:textId="77777777" w:rsidR="005A2BA6" w:rsidRPr="00FA4658" w:rsidRDefault="005A2BA6" w:rsidP="005A2BA6">
      <w:pPr>
        <w:pStyle w:val="Style1"/>
        <w:rPr>
          <w:rFonts w:ascii="Triplex Sans OT" w:hAnsi="Triplex Sans OT"/>
        </w:rPr>
      </w:pPr>
      <w:r w:rsidRPr="00FA4658">
        <w:rPr>
          <w:rFonts w:ascii="Triplex Sans OT" w:hAnsi="Triplex Sans OT"/>
        </w:rPr>
        <w:t>Entre</w:t>
      </w:r>
    </w:p>
    <w:p w14:paraId="5CE39C6B" w14:textId="3444C8B3" w:rsidR="005A2BA6" w:rsidRDefault="003B1691" w:rsidP="005A2BA6">
      <w:r>
        <w:t>L</w:t>
      </w:r>
      <w:r w:rsidR="007846A5">
        <w:t>a collectivité ……………………………………………………………………………………………..</w:t>
      </w:r>
      <w:r>
        <w:t xml:space="preserve"> représenté</w:t>
      </w:r>
      <w:r w:rsidR="009F7AD6">
        <w:t>(e)</w:t>
      </w:r>
      <w:r w:rsidR="005A2BA6">
        <w:t xml:space="preserve"> par son </w:t>
      </w:r>
      <w:r w:rsidR="007846A5">
        <w:t>maire/président</w:t>
      </w:r>
    </w:p>
    <w:p w14:paraId="22F4AF15" w14:textId="77777777" w:rsidR="005A2BA6" w:rsidRPr="00FA4658" w:rsidRDefault="005A2BA6" w:rsidP="005A2BA6">
      <w:pPr>
        <w:pStyle w:val="Style1"/>
        <w:rPr>
          <w:rFonts w:ascii="Triplex Sans OT" w:hAnsi="Triplex Sans OT"/>
        </w:rPr>
      </w:pPr>
      <w:r w:rsidRPr="00FA4658">
        <w:rPr>
          <w:rFonts w:ascii="Triplex Sans OT" w:hAnsi="Triplex Sans OT"/>
        </w:rPr>
        <w:t>Et</w:t>
      </w:r>
    </w:p>
    <w:p w14:paraId="1FED75EC" w14:textId="2BD74F6D" w:rsidR="005A2BA6" w:rsidRDefault="0006662B" w:rsidP="005A2BA6">
      <w:r>
        <w:t xml:space="preserve">Le </w:t>
      </w:r>
      <w:r w:rsidRPr="0006662B">
        <w:t>Centre de gestion de la fonction publique territoriale du Rhône et de la Métropole de Lyon</w:t>
      </w:r>
      <w:r w:rsidR="005A2BA6">
        <w:t xml:space="preserve">, représenté par </w:t>
      </w:r>
      <w:r w:rsidR="00CF00CC">
        <w:t>son Président</w:t>
      </w:r>
      <w:r w:rsidR="00495CAB" w:rsidRPr="00495CAB">
        <w:t>,</w:t>
      </w:r>
      <w:r w:rsidR="005A4EF8">
        <w:t xml:space="preserve"> Philippe LOCATELLI</w:t>
      </w:r>
      <w:r w:rsidR="00495CAB">
        <w:t xml:space="preserve"> </w:t>
      </w:r>
      <w:r w:rsidR="005A2BA6">
        <w:t>agissant en vertu de la délibération n° </w:t>
      </w:r>
      <w:r w:rsidR="0077010E">
        <w:t>2023</w:t>
      </w:r>
      <w:r w:rsidR="00673139">
        <w:t>-</w:t>
      </w:r>
      <w:r w:rsidR="0077010E">
        <w:t>49</w:t>
      </w:r>
      <w:r w:rsidR="005A2BA6">
        <w:t xml:space="preserve">  du conseil d'administration en date du</w:t>
      </w:r>
      <w:r w:rsidR="0077010E">
        <w:t xml:space="preserve"> 13 novembre 2023</w:t>
      </w:r>
      <w:r w:rsidR="005A2BA6">
        <w:t>.</w:t>
      </w:r>
    </w:p>
    <w:p w14:paraId="4D3B8CC0" w14:textId="77777777" w:rsidR="005A2BA6" w:rsidRDefault="005A2BA6" w:rsidP="005A2BA6">
      <w:r>
        <w:t>Il est préalablement exposé :</w:t>
      </w:r>
    </w:p>
    <w:p w14:paraId="00937AB2" w14:textId="561C0829" w:rsidR="00475C51" w:rsidRDefault="00475C51" w:rsidP="00475C51">
      <w:pPr>
        <w:tabs>
          <w:tab w:val="left" w:pos="6436"/>
        </w:tabs>
      </w:pPr>
      <w:r>
        <w:t>L’</w:t>
      </w:r>
      <w:r w:rsidR="00DE4564">
        <w:rPr>
          <w:rFonts w:cs="Arial"/>
        </w:rPr>
        <w:t xml:space="preserve">article L452-44 </w:t>
      </w:r>
      <w:r>
        <w:t xml:space="preserve">du </w:t>
      </w:r>
      <w:r w:rsidR="00DE4564">
        <w:rPr>
          <w:rFonts w:cs="Arial"/>
        </w:rPr>
        <w:t>code général de la fonction publique</w:t>
      </w:r>
      <w:r w:rsidR="00DE4564">
        <w:t xml:space="preserve"> </w:t>
      </w:r>
      <w:r>
        <w:t>portant dispositions statutaires relatives à la fonction publique territoriale, prévoit que les centres de gestion peuvent mettre des agents à disposition des collectivités et établissements qui le demandent en vue d’assurer des missions temporaires.</w:t>
      </w:r>
    </w:p>
    <w:p w14:paraId="34D6A315" w14:textId="664C3207" w:rsidR="00475C51" w:rsidRDefault="00475C51" w:rsidP="00475C51">
      <w:pPr>
        <w:tabs>
          <w:tab w:val="left" w:pos="6436"/>
        </w:tabs>
      </w:pPr>
      <w:r>
        <w:t xml:space="preserve">Le Centre de gestion a décidé de répondre à la </w:t>
      </w:r>
      <w:r w:rsidR="00365A86">
        <w:t xml:space="preserve">sollicitation </w:t>
      </w:r>
      <w:r>
        <w:t xml:space="preserve">des communes et établissements publics du département du Rhône et de la Métropole de Lyon </w:t>
      </w:r>
      <w:r w:rsidR="00CD5D6A">
        <w:t xml:space="preserve">souhaitant déléguer la mise en œuvre de la procédure </w:t>
      </w:r>
      <w:r w:rsidR="003057DE">
        <w:t>d’accès par voie de détachement à un cadre d’emplois supérieur</w:t>
      </w:r>
      <w:r>
        <w:t xml:space="preserve"> des </w:t>
      </w:r>
      <w:r w:rsidR="003057DE">
        <w:t>fonctionnaires</w:t>
      </w:r>
      <w:r>
        <w:t xml:space="preserve"> en situation de handicap dans le cadre du dispositif expérimental prévu par le décret </w:t>
      </w:r>
      <w:r w:rsidR="00FB40D4">
        <w:t xml:space="preserve">n°2020-569 du 13 </w:t>
      </w:r>
      <w:r>
        <w:t>mai 2020</w:t>
      </w:r>
      <w:r w:rsidR="004F698B">
        <w:t xml:space="preserve"> en application de la loi du 6 août 2019</w:t>
      </w:r>
      <w:r w:rsidR="00C00C1C">
        <w:t>.</w:t>
      </w:r>
    </w:p>
    <w:p w14:paraId="293B1ABF" w14:textId="77777777" w:rsidR="005A2BA6" w:rsidRDefault="005A2BA6" w:rsidP="00475C51">
      <w:pPr>
        <w:tabs>
          <w:tab w:val="left" w:pos="6436"/>
        </w:tabs>
      </w:pPr>
      <w:r>
        <w:t>Il est en conséquence convenu ce qui suit :</w:t>
      </w:r>
      <w:r>
        <w:tab/>
      </w:r>
    </w:p>
    <w:p w14:paraId="5B7DE69E" w14:textId="77777777" w:rsidR="00C00C1C" w:rsidRPr="00ED0F18" w:rsidRDefault="000E0763" w:rsidP="000E0763">
      <w:pPr>
        <w:pStyle w:val="Titrearticle"/>
        <w:rPr>
          <w:rFonts w:ascii="Triplex Sans OT" w:hAnsi="Triplex Sans OT"/>
        </w:rPr>
      </w:pPr>
      <w:r w:rsidRPr="00ED0F18">
        <w:rPr>
          <w:rFonts w:ascii="Triplex Sans OT" w:hAnsi="Triplex Sans OT"/>
        </w:rPr>
        <w:t xml:space="preserve">Article 1 : </w:t>
      </w:r>
      <w:r w:rsidR="00C00C1C">
        <w:rPr>
          <w:rFonts w:ascii="Triplex Sans OT" w:hAnsi="Triplex Sans OT"/>
        </w:rPr>
        <w:t>Objet de la convention</w:t>
      </w:r>
    </w:p>
    <w:p w14:paraId="080519B3" w14:textId="4B49FCBB" w:rsidR="00C00C1C" w:rsidRDefault="00CD5D6A" w:rsidP="000E0763">
      <w:pPr>
        <w:pStyle w:val="Titrearticle"/>
        <w:rPr>
          <w:rFonts w:ascii="Arial" w:eastAsiaTheme="minorHAnsi" w:hAnsi="Arial" w:cs="Arial"/>
          <w:sz w:val="22"/>
          <w:szCs w:val="22"/>
          <w:lang w:eastAsia="en-US"/>
        </w:rPr>
      </w:pPr>
      <w:r w:rsidRPr="00C00C1C">
        <w:rPr>
          <w:rFonts w:ascii="Arial" w:eastAsiaTheme="minorHAnsi" w:hAnsi="Arial" w:cs="Arial"/>
          <w:sz w:val="22"/>
          <w:szCs w:val="22"/>
          <w:lang w:eastAsia="en-US"/>
        </w:rPr>
        <w:t xml:space="preserve">La collectivité contractante sollicite du Centre de gestion l’affectation d’un agent compétent chargé d’assurer </w:t>
      </w:r>
      <w:r>
        <w:rPr>
          <w:rFonts w:ascii="Arial" w:eastAsiaTheme="minorHAnsi" w:hAnsi="Arial" w:cs="Arial"/>
          <w:sz w:val="22"/>
          <w:szCs w:val="22"/>
          <w:lang w:eastAsia="en-US"/>
        </w:rPr>
        <w:t>la mise en œuvre de</w:t>
      </w:r>
      <w:r w:rsidR="00C00C1C">
        <w:rPr>
          <w:rFonts w:ascii="Arial" w:eastAsiaTheme="minorHAnsi" w:hAnsi="Arial" w:cs="Arial"/>
          <w:sz w:val="22"/>
          <w:szCs w:val="22"/>
          <w:lang w:eastAsia="en-US"/>
        </w:rPr>
        <w:t xml:space="preserve"> la procédure </w:t>
      </w:r>
      <w:r w:rsidR="00282556" w:rsidRPr="00282556">
        <w:rPr>
          <w:rFonts w:ascii="Arial" w:eastAsiaTheme="minorHAnsi" w:hAnsi="Arial" w:cs="Arial"/>
          <w:sz w:val="22"/>
          <w:szCs w:val="22"/>
          <w:lang w:eastAsia="en-US"/>
        </w:rPr>
        <w:t>d’accès par voie de détachement à un cadre d’emplois supérieur des fonctionnaires en situation de handicap</w:t>
      </w:r>
      <w:r w:rsidR="00C00C1C">
        <w:rPr>
          <w:rFonts w:ascii="Arial" w:eastAsiaTheme="minorHAnsi" w:hAnsi="Arial" w:cs="Arial"/>
          <w:sz w:val="22"/>
          <w:szCs w:val="22"/>
          <w:lang w:eastAsia="en-US"/>
        </w:rPr>
        <w:t>.</w:t>
      </w:r>
    </w:p>
    <w:p w14:paraId="46B79F2D" w14:textId="77777777" w:rsidR="000E0763" w:rsidRDefault="000E0763" w:rsidP="000E0763">
      <w:pPr>
        <w:pStyle w:val="Titrearticle"/>
        <w:rPr>
          <w:rFonts w:ascii="Triplex Sans OT" w:hAnsi="Triplex Sans OT"/>
        </w:rPr>
      </w:pPr>
      <w:r w:rsidRPr="00ED0F18">
        <w:rPr>
          <w:rFonts w:ascii="Triplex Sans OT" w:hAnsi="Triplex Sans OT"/>
        </w:rPr>
        <w:t xml:space="preserve">Article 2 : </w:t>
      </w:r>
      <w:r w:rsidR="004F698B">
        <w:rPr>
          <w:rFonts w:ascii="Triplex Sans OT" w:hAnsi="Triplex Sans OT"/>
        </w:rPr>
        <w:t>Composit</w:t>
      </w:r>
      <w:r w:rsidR="00317DFE">
        <w:rPr>
          <w:rFonts w:ascii="Triplex Sans OT" w:hAnsi="Triplex Sans OT"/>
        </w:rPr>
        <w:t>ion des commissions d’évaluation de l’aptitude des candidats</w:t>
      </w:r>
    </w:p>
    <w:p w14:paraId="5A3BEB85" w14:textId="77777777" w:rsidR="00CD5D6A" w:rsidRDefault="00CD5D6A" w:rsidP="00CD5D6A">
      <w:pPr>
        <w:spacing w:before="240"/>
        <w:jc w:val="both"/>
      </w:pPr>
      <w:r>
        <w:t>Le cdg69 vérifie alors la recevabilité des dossiers de candidature et transmet les dossiers recevables à une commission chargée d'évaluer l'aptitude des candidats.</w:t>
      </w:r>
    </w:p>
    <w:p w14:paraId="0F8526CE" w14:textId="77777777" w:rsidR="00113883" w:rsidRPr="00113883" w:rsidRDefault="00113883" w:rsidP="00113883">
      <w:pPr>
        <w:spacing w:before="240"/>
        <w:jc w:val="both"/>
      </w:pPr>
      <w:r w:rsidRPr="00113883">
        <w:t>Cette commission, dont les membres sont nommés par l'autorité territoriale qui en assure la présidence, est composée :</w:t>
      </w:r>
    </w:p>
    <w:p w14:paraId="022E670F" w14:textId="77777777" w:rsidR="00113883" w:rsidRPr="00113883" w:rsidRDefault="00113883" w:rsidP="00113883">
      <w:pPr>
        <w:spacing w:before="240"/>
        <w:jc w:val="both"/>
      </w:pPr>
      <w:r w:rsidRPr="00113883">
        <w:t>1° De l'autorité territoriale ou de son représentant, agent d'un cadre d'emplois de niveau équivalent ou supérieur au cadre d'emplois de détachement ;</w:t>
      </w:r>
    </w:p>
    <w:p w14:paraId="49346318" w14:textId="77777777" w:rsidR="00113883" w:rsidRPr="00113883" w:rsidRDefault="00113883" w:rsidP="00113883">
      <w:pPr>
        <w:spacing w:before="240"/>
        <w:jc w:val="both"/>
      </w:pPr>
      <w:r w:rsidRPr="00113883">
        <w:lastRenderedPageBreak/>
        <w:t>2° D'une personne compétente en matière d'insertion professionnelle et de maintien dans l'emploi des personnes en situation de handicap ;</w:t>
      </w:r>
    </w:p>
    <w:p w14:paraId="6717E66A" w14:textId="0A3F46F5" w:rsidR="004F698B" w:rsidRDefault="00113883" w:rsidP="00CE73CE">
      <w:pPr>
        <w:spacing w:before="240"/>
        <w:jc w:val="both"/>
      </w:pPr>
      <w:r w:rsidRPr="00113883">
        <w:t>3° D'une personne du service des ressources humaines.</w:t>
      </w:r>
    </w:p>
    <w:p w14:paraId="1881ACC9" w14:textId="231C0A82" w:rsidR="00C4393C" w:rsidRDefault="00C4393C" w:rsidP="00CE73CE">
      <w:pPr>
        <w:spacing w:before="240"/>
        <w:jc w:val="both"/>
      </w:pPr>
      <w:r>
        <w:t>Le cdg69 met à disposition de la commission la personne compétente en matière d’insertion professionnelle et de maintien dans l’emploi des personnes en situation de handicap.</w:t>
      </w:r>
    </w:p>
    <w:p w14:paraId="4EF9AF0B" w14:textId="00FE1C9B" w:rsidR="00CD5D6A" w:rsidRPr="00CE73CE" w:rsidRDefault="00CD5D6A" w:rsidP="00CE73CE">
      <w:pPr>
        <w:spacing w:before="240"/>
        <w:jc w:val="both"/>
      </w:pPr>
      <w:r>
        <w:t xml:space="preserve">Le cdg69 prend en charge la convocation des membres de la commission, l’élaboration des procès-verbaux des décisions prises par cette commission et la notification aux candidats des avis rendus. </w:t>
      </w:r>
    </w:p>
    <w:p w14:paraId="1AEF4F98" w14:textId="77777777" w:rsidR="00C00C1C" w:rsidRDefault="004F698B" w:rsidP="00570BDB">
      <w:pPr>
        <w:pStyle w:val="Titrearticle"/>
        <w:rPr>
          <w:rFonts w:ascii="Triplex Sans OT" w:hAnsi="Triplex Sans OT"/>
        </w:rPr>
      </w:pPr>
      <w:r>
        <w:rPr>
          <w:rFonts w:ascii="Triplex Sans OT" w:hAnsi="Triplex Sans OT"/>
        </w:rPr>
        <w:t>Article 3 : l’organisation de</w:t>
      </w:r>
      <w:r w:rsidR="00971CF1">
        <w:rPr>
          <w:rFonts w:ascii="Triplex Sans OT" w:hAnsi="Triplex Sans OT"/>
        </w:rPr>
        <w:t xml:space="preserve">s </w:t>
      </w:r>
      <w:r w:rsidR="00113883">
        <w:rPr>
          <w:rFonts w:ascii="Triplex Sans OT" w:hAnsi="Triplex Sans OT"/>
        </w:rPr>
        <w:t>commissions</w:t>
      </w:r>
      <w:r w:rsidR="00971CF1">
        <w:rPr>
          <w:rFonts w:ascii="Triplex Sans OT" w:hAnsi="Triplex Sans OT"/>
        </w:rPr>
        <w:t xml:space="preserve"> et de</w:t>
      </w:r>
      <w:r>
        <w:rPr>
          <w:rFonts w:ascii="Triplex Sans OT" w:hAnsi="Triplex Sans OT"/>
        </w:rPr>
        <w:t xml:space="preserve"> l’</w:t>
      </w:r>
      <w:r w:rsidR="00E968D0">
        <w:rPr>
          <w:rFonts w:ascii="Triplex Sans OT" w:hAnsi="Triplex Sans OT"/>
        </w:rPr>
        <w:t xml:space="preserve">évaluation </w:t>
      </w:r>
      <w:r w:rsidR="00113883">
        <w:rPr>
          <w:rFonts w:ascii="Triplex Sans OT" w:hAnsi="Triplex Sans OT"/>
        </w:rPr>
        <w:t>de l’aptitude des candidats en vue d’un détachement dans un cadre d’emplois supérieur</w:t>
      </w:r>
    </w:p>
    <w:p w14:paraId="69CD40F3" w14:textId="77777777" w:rsidR="00555775" w:rsidRPr="00555775" w:rsidRDefault="00555775" w:rsidP="00555775">
      <w:pPr>
        <w:spacing w:before="240"/>
        <w:jc w:val="both"/>
      </w:pPr>
      <w:r w:rsidRPr="00555775">
        <w:t>La commission évalue, au vu du dossier de candidature</w:t>
      </w:r>
      <w:r>
        <w:t xml:space="preserve"> transmis par la collectivité</w:t>
      </w:r>
      <w:r w:rsidRPr="00555775">
        <w:t>, l'aptitude professionnelle de chaque candidat à exercer les missions dévolues au cadre d'emplois dont les membres ont normalement vocation à occuper les emplois à pourvoir. Elle tient également compte des acquis de l'expérience professionnelle du candidat et de sa motivation.</w:t>
      </w:r>
    </w:p>
    <w:p w14:paraId="0241961A" w14:textId="77777777" w:rsidR="00555775" w:rsidRDefault="00555775" w:rsidP="00555775">
      <w:pPr>
        <w:spacing w:before="240"/>
        <w:jc w:val="both"/>
      </w:pPr>
      <w:r w:rsidRPr="00555775">
        <w:t>Après l'examen des dossiers des candidats, la commission établit la liste des candidats sélectionnés pour un entretien.</w:t>
      </w:r>
    </w:p>
    <w:p w14:paraId="29282589" w14:textId="65C34F51" w:rsidR="00555775" w:rsidRPr="00555775" w:rsidRDefault="00CC0435" w:rsidP="00555775">
      <w:pPr>
        <w:rPr>
          <w:rFonts w:cs="Arial"/>
        </w:rPr>
      </w:pPr>
      <w:r>
        <w:rPr>
          <w:rFonts w:cs="Arial"/>
        </w:rPr>
        <w:t>Dans l</w:t>
      </w:r>
      <w:r w:rsidR="00555775">
        <w:rPr>
          <w:rFonts w:cs="Arial"/>
        </w:rPr>
        <w:t xml:space="preserve">e </w:t>
      </w:r>
      <w:r>
        <w:rPr>
          <w:rFonts w:cs="Arial"/>
        </w:rPr>
        <w:t>cadre de cette procédure, le c</w:t>
      </w:r>
      <w:r w:rsidR="00555775">
        <w:rPr>
          <w:rFonts w:cs="Arial"/>
        </w:rPr>
        <w:t>entre de gestion du Rhône et de la Métropole de Lyon est chargé de convoquer les candidats ainsi que les membres de chaque commission d’évaluation par courrier et/ou par voie dématérialisée.</w:t>
      </w:r>
    </w:p>
    <w:p w14:paraId="0434B432" w14:textId="77777777" w:rsidR="00555775" w:rsidRPr="00555775" w:rsidRDefault="00555775" w:rsidP="00555775">
      <w:pPr>
        <w:spacing w:before="240"/>
        <w:jc w:val="both"/>
      </w:pPr>
      <w:r w:rsidRPr="00555775">
        <w:t>La commission auditionne les candidats sélectionnés au cours d'un entretien d'une durée de quarante-cinq minutes au plus sur la base du dossier de reconnaissance des acquis de l'expérience professionnelle établi par le candidat. Cet entretien a pour point de départ un exposé de dix minutes au plus du candidat sur son parcours professionnel. La commission apprécie la motivation, le parcours professionnel et la capacité du candidat à occuper les fonctions de niveau supérieur ou de catégorie supérieure que recouvrent les missions du cadre d'emplois dans lequel il a vocation à être détaché puis, le cas échéant, intégré.</w:t>
      </w:r>
    </w:p>
    <w:p w14:paraId="74F187DA" w14:textId="77777777" w:rsidR="00555775" w:rsidRPr="00555775" w:rsidRDefault="00555775" w:rsidP="00555775">
      <w:pPr>
        <w:spacing w:before="240"/>
        <w:jc w:val="both"/>
      </w:pPr>
      <w:r w:rsidRPr="00555775">
        <w:t>L'avis d'une ou plusieurs personnes peut être sollicité par la commission.</w:t>
      </w:r>
    </w:p>
    <w:p w14:paraId="70F59E0B" w14:textId="1FDDBA66" w:rsidR="00555775" w:rsidRDefault="00CC0435" w:rsidP="00555775">
      <w:pPr>
        <w:spacing w:before="240"/>
        <w:jc w:val="both"/>
      </w:pPr>
      <w:r w:rsidRPr="00555775">
        <w:t>À</w:t>
      </w:r>
      <w:r w:rsidR="00555775" w:rsidRPr="00555775">
        <w:t xml:space="preserve"> l'issue des auditions, la commission établit la liste des candidats proposés au détachement.</w:t>
      </w:r>
    </w:p>
    <w:p w14:paraId="19BD02E9" w14:textId="77777777" w:rsidR="00634513" w:rsidRPr="00634513" w:rsidRDefault="00634513" w:rsidP="00634513">
      <w:pPr>
        <w:spacing w:before="240"/>
        <w:jc w:val="both"/>
      </w:pPr>
      <w:r w:rsidRPr="00634513">
        <w:t>Les candidats proposés par la commission et retenus par l'autorité territoriale sont détachés auprès d'elle.</w:t>
      </w:r>
    </w:p>
    <w:p w14:paraId="03256251" w14:textId="77A0381B" w:rsidR="00634513" w:rsidRPr="00634513" w:rsidRDefault="00CC0435" w:rsidP="00634513">
      <w:pPr>
        <w:spacing w:before="240"/>
        <w:jc w:val="both"/>
      </w:pPr>
      <w:r w:rsidRPr="00634513">
        <w:t>À</w:t>
      </w:r>
      <w:r w:rsidR="00634513" w:rsidRPr="00634513">
        <w:t xml:space="preserve"> l'issue de la période de détachement, la commission procède à une nouvelle appréciation de l'aptitude professionnelle du fonctionnaire.</w:t>
      </w:r>
    </w:p>
    <w:p w14:paraId="4C395D58" w14:textId="77777777" w:rsidR="00634513" w:rsidRPr="00634513" w:rsidRDefault="00634513" w:rsidP="00634513">
      <w:pPr>
        <w:spacing w:before="240"/>
        <w:jc w:val="both"/>
      </w:pPr>
      <w:r w:rsidRPr="00634513">
        <w:t>La commission auditionne le fonctionnaire détaché au cours d'un entretien d'une durée de quarante-cinq minutes au plus sur la base du rapport d'appréciation élaboré par le supérieur hiérarchique. Cet entretien a pour point de départ un exposé de dix minutes au plus du fonctionnaire portant sur les principales activités réalisées pendant la période de détachement. La commission apprécie les capacités du fonctionnaire à exercer les missions du cadre d'emplois de détachement.</w:t>
      </w:r>
    </w:p>
    <w:p w14:paraId="4FBEE158" w14:textId="77777777" w:rsidR="00634513" w:rsidRPr="00634513" w:rsidRDefault="00634513" w:rsidP="00634513">
      <w:pPr>
        <w:spacing w:before="240"/>
        <w:jc w:val="both"/>
      </w:pPr>
      <w:r w:rsidRPr="00634513">
        <w:t>L'avis d'une ou plusieurs personnes peut être sollicité par la commission.</w:t>
      </w:r>
    </w:p>
    <w:p w14:paraId="68D7DEC8" w14:textId="77777777" w:rsidR="00634513" w:rsidRPr="00634513" w:rsidRDefault="00634513" w:rsidP="00634513">
      <w:pPr>
        <w:spacing w:before="240"/>
        <w:jc w:val="both"/>
      </w:pPr>
      <w:r w:rsidRPr="00634513">
        <w:t>La commission peut :</w:t>
      </w:r>
    </w:p>
    <w:p w14:paraId="3C8A9B7D" w14:textId="77777777" w:rsidR="00634513" w:rsidRPr="00634513" w:rsidRDefault="00634513" w:rsidP="00634513">
      <w:pPr>
        <w:spacing w:before="240"/>
        <w:jc w:val="both"/>
      </w:pPr>
      <w:r w:rsidRPr="00634513">
        <w:lastRenderedPageBreak/>
        <w:t>1° Déclarer le fonctionnaire détaché apte à intégrer son nouveau cadre d'emplois ;</w:t>
      </w:r>
    </w:p>
    <w:p w14:paraId="2C7BD56A" w14:textId="77777777" w:rsidR="00634513" w:rsidRPr="00634513" w:rsidRDefault="00634513" w:rsidP="00634513">
      <w:pPr>
        <w:spacing w:before="240"/>
        <w:jc w:val="both"/>
      </w:pPr>
      <w:r w:rsidRPr="00634513">
        <w:t>2° Proposer le renouvellement du détachement ;</w:t>
      </w:r>
    </w:p>
    <w:p w14:paraId="25B71688" w14:textId="77777777" w:rsidR="00634513" w:rsidRPr="00555775" w:rsidRDefault="00634513" w:rsidP="00555775">
      <w:pPr>
        <w:spacing w:before="240"/>
        <w:jc w:val="both"/>
      </w:pPr>
      <w:r w:rsidRPr="00634513">
        <w:t>3° Proposer la réintégration du fonctionnaire dans son cadre d'emplois d'origine.</w:t>
      </w:r>
    </w:p>
    <w:p w14:paraId="7BE81CC5" w14:textId="77777777" w:rsidR="00CE73CE" w:rsidRDefault="0036335A" w:rsidP="00CE73CE">
      <w:pPr>
        <w:pStyle w:val="Titrearticle"/>
        <w:rPr>
          <w:rFonts w:ascii="Triplex Sans OT" w:hAnsi="Triplex Sans OT"/>
        </w:rPr>
      </w:pPr>
      <w:r>
        <w:rPr>
          <w:rFonts w:ascii="Triplex Sans OT" w:hAnsi="Triplex Sans OT"/>
        </w:rPr>
        <w:t>Article 4</w:t>
      </w:r>
      <w:r w:rsidR="00CE73CE">
        <w:rPr>
          <w:rFonts w:ascii="Triplex Sans OT" w:hAnsi="Triplex Sans OT"/>
        </w:rPr>
        <w:t xml:space="preserve">: </w:t>
      </w:r>
      <w:r w:rsidR="000337DB">
        <w:rPr>
          <w:rFonts w:ascii="Triplex Sans OT" w:hAnsi="Triplex Sans OT"/>
        </w:rPr>
        <w:t>modalités financières</w:t>
      </w:r>
    </w:p>
    <w:p w14:paraId="71E06455" w14:textId="5DE329CD" w:rsidR="00FE2D57" w:rsidRDefault="00FE2D57" w:rsidP="00796987">
      <w:r>
        <w:t>La collectivité vers</w:t>
      </w:r>
      <w:r w:rsidR="00165E67">
        <w:t>e</w:t>
      </w:r>
      <w:r>
        <w:t xml:space="preserve"> une participation financière. En contrepartie de l'exécution de la mission visée à l’article 1, la collectivité contractante versera au Centre de gestion de la fonction publique territoriale du Rhône et de la Métropole de Lyon, la somm</w:t>
      </w:r>
      <w:r w:rsidR="0016317A">
        <w:t>e forfaitaire de 240</w:t>
      </w:r>
      <w:r>
        <w:t xml:space="preserve">€ par dossier pour la </w:t>
      </w:r>
      <w:r w:rsidR="0016317A">
        <w:t>commission de sélection et de 120</w:t>
      </w:r>
      <w:r>
        <w:t xml:space="preserve">€ par dossier pour la commission de titularisation. </w:t>
      </w:r>
    </w:p>
    <w:p w14:paraId="172288C4" w14:textId="451BFF0A" w:rsidR="00796987" w:rsidRDefault="00796987" w:rsidP="00796987">
      <w:pPr>
        <w:rPr>
          <w:rFonts w:cs="Arial"/>
        </w:rPr>
      </w:pPr>
      <w:r>
        <w:rPr>
          <w:rFonts w:cs="Arial"/>
        </w:rPr>
        <w:t xml:space="preserve">Le versement de cette somme sera sollicité à l’issue de l’opération sur présentation d’un état récapitulatif </w:t>
      </w:r>
      <w:r w:rsidR="00165E67">
        <w:rPr>
          <w:rFonts w:cs="Arial"/>
        </w:rPr>
        <w:t>du nombre de dossier étudié</w:t>
      </w:r>
      <w:r>
        <w:rPr>
          <w:rFonts w:cs="Arial"/>
        </w:rPr>
        <w:t>.</w:t>
      </w:r>
    </w:p>
    <w:p w14:paraId="100AD556" w14:textId="0601D47A" w:rsidR="00796987" w:rsidRDefault="00796987" w:rsidP="0022514C">
      <w:pPr>
        <w:spacing w:after="120" w:line="240" w:lineRule="auto"/>
        <w:rPr>
          <w:rFonts w:cs="Arial"/>
        </w:rPr>
      </w:pPr>
      <w:r w:rsidRPr="003660F1">
        <w:rPr>
          <w:rFonts w:cs="Arial"/>
        </w:rPr>
        <w:t>Le règlement sera effectué par mandat administratif</w:t>
      </w:r>
      <w:r>
        <w:rPr>
          <w:rFonts w:cs="Arial"/>
        </w:rPr>
        <w:t xml:space="preserve"> auprès </w:t>
      </w:r>
      <w:r w:rsidR="00CD3FF5">
        <w:rPr>
          <w:rFonts w:cs="Arial"/>
        </w:rPr>
        <w:t>du service de gestion comptable de Bron</w:t>
      </w:r>
      <w:r w:rsidRPr="003660F1">
        <w:rPr>
          <w:rFonts w:cs="Arial"/>
        </w:rPr>
        <w:t xml:space="preserve"> à réception du titre de recettes correspondant</w:t>
      </w:r>
      <w:r>
        <w:rPr>
          <w:rFonts w:cs="Arial"/>
        </w:rPr>
        <w:t xml:space="preserve">. </w:t>
      </w:r>
    </w:p>
    <w:p w14:paraId="18B3FF62" w14:textId="0AA70AE7" w:rsidR="0022514C" w:rsidRPr="0022514C" w:rsidRDefault="0022514C" w:rsidP="0022514C">
      <w:pPr>
        <w:spacing w:after="120" w:line="240" w:lineRule="auto"/>
        <w:rPr>
          <w:rFonts w:ascii="Triplex Sans OT" w:eastAsia="Times New Roman" w:hAnsi="Triplex Sans OT" w:cs="Times New Roman"/>
          <w:sz w:val="28"/>
          <w:szCs w:val="32"/>
          <w:lang w:eastAsia="fr-FR"/>
        </w:rPr>
      </w:pPr>
      <w:r w:rsidRPr="0022514C">
        <w:rPr>
          <w:rFonts w:ascii="Triplex Sans OT" w:eastAsia="Times New Roman" w:hAnsi="Triplex Sans OT" w:cs="Times New Roman"/>
          <w:sz w:val="28"/>
          <w:szCs w:val="32"/>
          <w:lang w:eastAsia="fr-FR"/>
        </w:rPr>
        <w:t>Arti</w:t>
      </w:r>
      <w:r>
        <w:rPr>
          <w:rFonts w:ascii="Triplex Sans OT" w:eastAsia="Times New Roman" w:hAnsi="Triplex Sans OT" w:cs="Times New Roman"/>
          <w:sz w:val="28"/>
          <w:szCs w:val="32"/>
          <w:lang w:eastAsia="fr-FR"/>
        </w:rPr>
        <w:t>cle 5</w:t>
      </w:r>
      <w:r w:rsidRPr="0022514C">
        <w:rPr>
          <w:rFonts w:ascii="Triplex Sans OT" w:eastAsia="Times New Roman" w:hAnsi="Triplex Sans OT" w:cs="Times New Roman"/>
          <w:sz w:val="28"/>
          <w:szCs w:val="32"/>
          <w:lang w:eastAsia="fr-FR"/>
        </w:rPr>
        <w:t xml:space="preserve">: </w:t>
      </w:r>
      <w:r>
        <w:rPr>
          <w:rFonts w:ascii="Triplex Sans OT" w:eastAsia="Times New Roman" w:hAnsi="Triplex Sans OT" w:cs="Times New Roman"/>
          <w:sz w:val="28"/>
          <w:szCs w:val="32"/>
          <w:lang w:eastAsia="fr-FR"/>
        </w:rPr>
        <w:t>durée de validité</w:t>
      </w:r>
    </w:p>
    <w:p w14:paraId="4C591942" w14:textId="14669E78" w:rsidR="00971CF1" w:rsidRPr="003660F1" w:rsidRDefault="00076D0C" w:rsidP="0022514C">
      <w:pPr>
        <w:spacing w:before="240"/>
        <w:jc w:val="both"/>
        <w:rPr>
          <w:rFonts w:cs="Arial"/>
        </w:rPr>
      </w:pPr>
      <w:r>
        <w:rPr>
          <w:rFonts w:cs="Arial"/>
          <w:bCs/>
        </w:rPr>
        <w:t>La présente convention est conclue pour la durée du dispositif permettant à titre expérimental le détachement dans un cadre d’emplois supérieur des fonctionnaires en situation de handicap, dans le cadre des dispositions du décret du 13 mai 2020, jusqu’au 31 décembre 2025.</w:t>
      </w:r>
      <w:r w:rsidR="00796987">
        <w:rPr>
          <w:rFonts w:cs="Arial"/>
          <w:bCs/>
        </w:rPr>
        <w:t xml:space="preserve"> En cas de prolongation de l’expérimentation, la présente convention se poursuit jusqu’au terme de l’expérimentation prévue par décret.</w:t>
      </w:r>
    </w:p>
    <w:p w14:paraId="112ADDD5" w14:textId="77777777" w:rsidR="00971CF1" w:rsidRDefault="00971CF1" w:rsidP="00971CF1">
      <w:pPr>
        <w:spacing w:before="240"/>
        <w:jc w:val="both"/>
      </w:pPr>
    </w:p>
    <w:p w14:paraId="348CFA96" w14:textId="77777777" w:rsidR="00397CBE" w:rsidRDefault="00397CBE" w:rsidP="00397CBE"/>
    <w:p w14:paraId="1F762DE7" w14:textId="77777777" w:rsidR="00570BDB" w:rsidRPr="00570BDB" w:rsidRDefault="00570BDB" w:rsidP="00570BDB">
      <w:pPr>
        <w:pStyle w:val="Titrearticle"/>
        <w:rPr>
          <w:rFonts w:ascii="Triplex Sans OT" w:hAnsi="Triplex Sans OT"/>
        </w:rPr>
      </w:pPr>
    </w:p>
    <w:p w14:paraId="13CBAF7E" w14:textId="24EA982D" w:rsidR="001E4EC6" w:rsidRDefault="001E4EC6" w:rsidP="001E4EC6">
      <w:pPr>
        <w:tabs>
          <w:tab w:val="left" w:pos="5103"/>
        </w:tabs>
      </w:pPr>
      <w:r>
        <w:t xml:space="preserve">À </w:t>
      </w:r>
      <w:r>
        <w:tab/>
      </w:r>
      <w:r>
        <w:tab/>
      </w:r>
      <w:r>
        <w:tab/>
        <w:t xml:space="preserve">À </w:t>
      </w:r>
    </w:p>
    <w:p w14:paraId="08182D93" w14:textId="3A4C872D" w:rsidR="001E4EC6" w:rsidRDefault="001E4EC6" w:rsidP="001E4EC6">
      <w:pPr>
        <w:tabs>
          <w:tab w:val="left" w:pos="5103"/>
        </w:tabs>
      </w:pPr>
      <w:r>
        <w:t xml:space="preserve">Le </w:t>
      </w:r>
      <w:r>
        <w:tab/>
      </w:r>
      <w:r>
        <w:tab/>
      </w:r>
      <w:r>
        <w:tab/>
        <w:t xml:space="preserve">Le </w:t>
      </w:r>
    </w:p>
    <w:p w14:paraId="229907BE" w14:textId="77777777" w:rsidR="001E4EC6" w:rsidRDefault="001E4EC6" w:rsidP="001E4EC6">
      <w:pPr>
        <w:tabs>
          <w:tab w:val="left" w:pos="5103"/>
        </w:tabs>
      </w:pPr>
    </w:p>
    <w:p w14:paraId="63CAC55C" w14:textId="77777777" w:rsidR="001E4EC6" w:rsidRDefault="00673139" w:rsidP="001E4EC6">
      <w:pPr>
        <w:tabs>
          <w:tab w:val="left" w:pos="5103"/>
        </w:tabs>
        <w:ind w:left="6379" w:hanging="6379"/>
      </w:pPr>
      <w:r>
        <w:rPr>
          <w:noProof/>
          <w:lang w:eastAsia="fr-FR"/>
        </w:rPr>
        <w:drawing>
          <wp:anchor distT="0" distB="0" distL="114300" distR="114300" simplePos="0" relativeHeight="251659264" behindDoc="0" locked="0" layoutInCell="1" allowOverlap="0" wp14:anchorId="4924C6C3" wp14:editId="22EA0148">
            <wp:simplePos x="0" y="0"/>
            <wp:positionH relativeFrom="margin">
              <wp:posOffset>2943225</wp:posOffset>
            </wp:positionH>
            <wp:positionV relativeFrom="paragraph">
              <wp:posOffset>170815</wp:posOffset>
            </wp:positionV>
            <wp:extent cx="1090295" cy="109029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pic:spPr>
                </pic:pic>
              </a:graphicData>
            </a:graphic>
            <wp14:sizeRelH relativeFrom="margin">
              <wp14:pctWidth>0</wp14:pctWidth>
            </wp14:sizeRelH>
            <wp14:sizeRelV relativeFrom="margin">
              <wp14:pctHeight>0</wp14:pctHeight>
            </wp14:sizeRelV>
          </wp:anchor>
        </w:drawing>
      </w:r>
      <w:r w:rsidR="00CF00CC">
        <w:t xml:space="preserve">Le Maire ou Président </w:t>
      </w:r>
      <w:r w:rsidR="00CF00CC">
        <w:tab/>
      </w:r>
      <w:r w:rsidR="00CF00CC">
        <w:tab/>
        <w:t>Le</w:t>
      </w:r>
      <w:r w:rsidR="001E4EC6">
        <w:t xml:space="preserve"> </w:t>
      </w:r>
      <w:r w:rsidR="00CF00CC">
        <w:t>Président,</w:t>
      </w:r>
    </w:p>
    <w:p w14:paraId="7502433E" w14:textId="77777777" w:rsidR="001E4EC6" w:rsidRDefault="001E4EC6" w:rsidP="001E4EC6">
      <w:pPr>
        <w:tabs>
          <w:tab w:val="left" w:pos="5103"/>
        </w:tabs>
      </w:pPr>
    </w:p>
    <w:p w14:paraId="72DAA625" w14:textId="77777777" w:rsidR="00A230E5" w:rsidRDefault="001E4EC6" w:rsidP="00A230E5">
      <w:pPr>
        <w:tabs>
          <w:tab w:val="left" w:pos="5103"/>
        </w:tabs>
        <w:spacing w:before="1200"/>
      </w:pPr>
      <w:r>
        <w:t>Prénom NOM</w:t>
      </w:r>
      <w:r>
        <w:tab/>
      </w:r>
      <w:r>
        <w:tab/>
      </w:r>
      <w:r>
        <w:tab/>
      </w:r>
      <w:r w:rsidR="00A230E5">
        <w:t>Philippe LOCATELLI</w:t>
      </w:r>
    </w:p>
    <w:sectPr w:rsidR="00A230E5" w:rsidSect="005A2BA6">
      <w:headerReference w:type="default" r:id="rId9"/>
      <w:footerReference w:type="default" r:id="rId10"/>
      <w:headerReference w:type="first" r:id="rId11"/>
      <w:footerReference w:type="first" r:id="rId12"/>
      <w:pgSz w:w="11906" w:h="16838" w:code="9"/>
      <w:pgMar w:top="147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433B2" w14:textId="77777777" w:rsidR="00F23642" w:rsidRDefault="00F23642" w:rsidP="003B1EAE">
      <w:pPr>
        <w:spacing w:after="0" w:line="240" w:lineRule="auto"/>
      </w:pPr>
      <w:r>
        <w:separator/>
      </w:r>
    </w:p>
  </w:endnote>
  <w:endnote w:type="continuationSeparator" w:id="0">
    <w:p w14:paraId="1B6496E4" w14:textId="77777777" w:rsidR="00F23642" w:rsidRDefault="00F23642" w:rsidP="003B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plexBold">
    <w:altName w:val="Arial"/>
    <w:panose1 w:val="00000000000000000000"/>
    <w:charset w:val="00"/>
    <w:family w:val="modern"/>
    <w:notTrueType/>
    <w:pitch w:val="variable"/>
    <w:sig w:usb0="A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Triplex Sans OT">
    <w:panose1 w:val="02000806040000020004"/>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95579" w14:textId="77777777" w:rsidR="002273D2" w:rsidRDefault="00A230E5" w:rsidP="008D3BA9">
    <w:pPr>
      <w:pStyle w:val="Pieddepage"/>
      <w:tabs>
        <w:tab w:val="clear" w:pos="9072"/>
        <w:tab w:val="right" w:pos="9638"/>
      </w:tabs>
    </w:pPr>
    <w:r>
      <w:rPr>
        <w:noProof/>
        <w:lang w:eastAsia="fr-FR"/>
      </w:rPr>
      <w:drawing>
        <wp:anchor distT="0" distB="0" distL="114300" distR="114300" simplePos="0" relativeHeight="251660288" behindDoc="1" locked="1" layoutInCell="1" allowOverlap="1" wp14:anchorId="1887A170" wp14:editId="26491530">
          <wp:simplePos x="0" y="0"/>
          <wp:positionH relativeFrom="page">
            <wp:posOffset>320675</wp:posOffset>
          </wp:positionH>
          <wp:positionV relativeFrom="page">
            <wp:posOffset>10142220</wp:posOffset>
          </wp:positionV>
          <wp:extent cx="4539600" cy="234000"/>
          <wp:effectExtent l="0" t="0" r="0" b="0"/>
          <wp:wrapTight wrapText="bothSides">
            <wp:wrapPolygon edited="0">
              <wp:start x="0" y="0"/>
              <wp:lineTo x="0" y="19370"/>
              <wp:lineTo x="21485" y="19370"/>
              <wp:lineTo x="2148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g69-logo-PiedDePage-NB.tif"/>
                  <pic:cNvPicPr/>
                </pic:nvPicPr>
                <pic:blipFill>
                  <a:blip r:embed="rId1">
                    <a:extLst>
                      <a:ext uri="{28A0092B-C50C-407E-A947-70E740481C1C}">
                        <a14:useLocalDpi xmlns:a14="http://schemas.microsoft.com/office/drawing/2010/main" val="0"/>
                      </a:ext>
                    </a:extLst>
                  </a:blip>
                  <a:stretch>
                    <a:fillRect/>
                  </a:stretch>
                </pic:blipFill>
                <pic:spPr>
                  <a:xfrm>
                    <a:off x="0" y="0"/>
                    <a:ext cx="4539600" cy="234000"/>
                  </a:xfrm>
                  <a:prstGeom prst="rect">
                    <a:avLst/>
                  </a:prstGeom>
                </pic:spPr>
              </pic:pic>
            </a:graphicData>
          </a:graphic>
          <wp14:sizeRelH relativeFrom="page">
            <wp14:pctWidth>0</wp14:pctWidth>
          </wp14:sizeRelH>
          <wp14:sizeRelV relativeFrom="page">
            <wp14:pctHeight>0</wp14:pctHeight>
          </wp14:sizeRelV>
        </wp:anchor>
      </w:drawing>
    </w:r>
    <w:r w:rsidR="00161BC6">
      <w:t xml:space="preserve"> </w:t>
    </w:r>
    <w:r w:rsidR="00161BC6">
      <w:tab/>
    </w:r>
    <w:r w:rsidR="00161BC6" w:rsidRPr="00161BC6">
      <w:rPr>
        <w:bCs/>
      </w:rPr>
      <w:fldChar w:fldCharType="begin"/>
    </w:r>
    <w:r w:rsidR="00161BC6" w:rsidRPr="00161BC6">
      <w:rPr>
        <w:bCs/>
      </w:rPr>
      <w:instrText>PAGE  \* Arabic  \* MERGEFORMAT</w:instrText>
    </w:r>
    <w:r w:rsidR="00161BC6" w:rsidRPr="00161BC6">
      <w:rPr>
        <w:bCs/>
      </w:rPr>
      <w:fldChar w:fldCharType="separate"/>
    </w:r>
    <w:r w:rsidR="004C306C">
      <w:rPr>
        <w:bCs/>
        <w:noProof/>
      </w:rPr>
      <w:t>3</w:t>
    </w:r>
    <w:r w:rsidR="00161BC6" w:rsidRPr="00161BC6">
      <w:rPr>
        <w:bCs/>
      </w:rPr>
      <w:fldChar w:fldCharType="end"/>
    </w:r>
    <w:r w:rsidR="00161BC6" w:rsidRPr="00161BC6">
      <w:rPr>
        <w:bCs/>
      </w:rPr>
      <w:t>/</w:t>
    </w:r>
    <w:r w:rsidR="00161BC6" w:rsidRPr="00161BC6">
      <w:rPr>
        <w:bCs/>
      </w:rPr>
      <w:fldChar w:fldCharType="begin"/>
    </w:r>
    <w:r w:rsidR="00161BC6" w:rsidRPr="00161BC6">
      <w:rPr>
        <w:bCs/>
      </w:rPr>
      <w:instrText>NUMPAGES  \* Arabic  \* MERGEFORMAT</w:instrText>
    </w:r>
    <w:r w:rsidR="00161BC6" w:rsidRPr="00161BC6">
      <w:rPr>
        <w:bCs/>
      </w:rPr>
      <w:fldChar w:fldCharType="separate"/>
    </w:r>
    <w:r w:rsidR="004C306C">
      <w:rPr>
        <w:bCs/>
        <w:noProof/>
      </w:rPr>
      <w:t>3</w:t>
    </w:r>
    <w:r w:rsidR="00161BC6" w:rsidRPr="00161BC6">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A931" w14:textId="77777777" w:rsidR="008D3BA9" w:rsidRDefault="008D3BA9" w:rsidP="008D3BA9">
    <w:pPr>
      <w:pStyle w:val="Pieddepage"/>
      <w:tabs>
        <w:tab w:val="clear" w:pos="9072"/>
        <w:tab w:val="right" w:pos="9638"/>
      </w:tabs>
      <w:ind w:left="-510"/>
    </w:pPr>
  </w:p>
  <w:p w14:paraId="21D9791F" w14:textId="77777777" w:rsidR="002273D2" w:rsidRPr="00161BC6" w:rsidRDefault="002273D2" w:rsidP="008D3BA9">
    <w:pPr>
      <w:pStyle w:val="Pieddepage"/>
      <w:tabs>
        <w:tab w:val="clear" w:pos="9072"/>
        <w:tab w:val="right" w:pos="9638"/>
      </w:tabs>
      <w:ind w:left="-510"/>
    </w:pPr>
    <w:r>
      <w:rPr>
        <w:noProof/>
        <w:lang w:eastAsia="fr-FR"/>
      </w:rPr>
      <w:drawing>
        <wp:anchor distT="0" distB="0" distL="114300" distR="114300" simplePos="0" relativeHeight="251658240" behindDoc="1" locked="1" layoutInCell="1" allowOverlap="1" wp14:anchorId="3F5E1541" wp14:editId="176243FE">
          <wp:simplePos x="0" y="0"/>
          <wp:positionH relativeFrom="column">
            <wp:posOffset>-320040</wp:posOffset>
          </wp:positionH>
          <wp:positionV relativeFrom="page">
            <wp:posOffset>10143490</wp:posOffset>
          </wp:positionV>
          <wp:extent cx="4539600" cy="234000"/>
          <wp:effectExtent l="0" t="0" r="0" b="0"/>
          <wp:wrapTight wrapText="bothSides">
            <wp:wrapPolygon edited="0">
              <wp:start x="0" y="0"/>
              <wp:lineTo x="0" y="19370"/>
              <wp:lineTo x="21485" y="19370"/>
              <wp:lineTo x="21485" y="0"/>
              <wp:lineTo x="0"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g69-logo-PiedDePage-NB.tif"/>
                  <pic:cNvPicPr/>
                </pic:nvPicPr>
                <pic:blipFill>
                  <a:blip r:embed="rId1">
                    <a:extLst>
                      <a:ext uri="{28A0092B-C50C-407E-A947-70E740481C1C}">
                        <a14:useLocalDpi xmlns:a14="http://schemas.microsoft.com/office/drawing/2010/main" val="0"/>
                      </a:ext>
                    </a:extLst>
                  </a:blip>
                  <a:stretch>
                    <a:fillRect/>
                  </a:stretch>
                </pic:blipFill>
                <pic:spPr>
                  <a:xfrm>
                    <a:off x="0" y="0"/>
                    <a:ext cx="4539600" cy="234000"/>
                  </a:xfrm>
                  <a:prstGeom prst="rect">
                    <a:avLst/>
                  </a:prstGeom>
                </pic:spPr>
              </pic:pic>
            </a:graphicData>
          </a:graphic>
          <wp14:sizeRelH relativeFrom="page">
            <wp14:pctWidth>0</wp14:pctWidth>
          </wp14:sizeRelH>
          <wp14:sizeRelV relativeFrom="page">
            <wp14:pctHeight>0</wp14:pctHeight>
          </wp14:sizeRelV>
        </wp:anchor>
      </w:drawing>
    </w:r>
    <w:r>
      <w:tab/>
    </w:r>
    <w:r w:rsidR="00161BC6" w:rsidRPr="00161BC6">
      <w:rPr>
        <w:bCs/>
      </w:rPr>
      <w:fldChar w:fldCharType="begin"/>
    </w:r>
    <w:r w:rsidR="00161BC6" w:rsidRPr="00161BC6">
      <w:rPr>
        <w:bCs/>
      </w:rPr>
      <w:instrText>PAGE  \* Arabic  \* MERGEFORMAT</w:instrText>
    </w:r>
    <w:r w:rsidR="00161BC6" w:rsidRPr="00161BC6">
      <w:rPr>
        <w:bCs/>
      </w:rPr>
      <w:fldChar w:fldCharType="separate"/>
    </w:r>
    <w:r w:rsidR="004C306C">
      <w:rPr>
        <w:bCs/>
        <w:noProof/>
      </w:rPr>
      <w:t>1</w:t>
    </w:r>
    <w:r w:rsidR="00161BC6" w:rsidRPr="00161BC6">
      <w:rPr>
        <w:bCs/>
      </w:rPr>
      <w:fldChar w:fldCharType="end"/>
    </w:r>
    <w:r w:rsidR="00161BC6" w:rsidRPr="00161BC6">
      <w:rPr>
        <w:bCs/>
      </w:rPr>
      <w:t>/</w:t>
    </w:r>
    <w:r w:rsidR="00161BC6" w:rsidRPr="00161BC6">
      <w:rPr>
        <w:bCs/>
      </w:rPr>
      <w:fldChar w:fldCharType="begin"/>
    </w:r>
    <w:r w:rsidR="00161BC6" w:rsidRPr="00161BC6">
      <w:rPr>
        <w:bCs/>
      </w:rPr>
      <w:instrText>NUMPAGES  \* Arabic  \* MERGEFORMAT</w:instrText>
    </w:r>
    <w:r w:rsidR="00161BC6" w:rsidRPr="00161BC6">
      <w:rPr>
        <w:bCs/>
      </w:rPr>
      <w:fldChar w:fldCharType="separate"/>
    </w:r>
    <w:r w:rsidR="004C306C">
      <w:rPr>
        <w:bCs/>
        <w:noProof/>
      </w:rPr>
      <w:t>3</w:t>
    </w:r>
    <w:r w:rsidR="00161BC6" w:rsidRPr="00161BC6">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70C6" w14:textId="77777777" w:rsidR="00F23642" w:rsidRDefault="00F23642" w:rsidP="003B1EAE">
      <w:pPr>
        <w:spacing w:after="0" w:line="240" w:lineRule="auto"/>
      </w:pPr>
      <w:r>
        <w:separator/>
      </w:r>
    </w:p>
  </w:footnote>
  <w:footnote w:type="continuationSeparator" w:id="0">
    <w:p w14:paraId="0559962C" w14:textId="77777777" w:rsidR="00F23642" w:rsidRDefault="00F23642" w:rsidP="003B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3057" w14:textId="77777777" w:rsidR="003B1EAE" w:rsidRDefault="003B1EAE" w:rsidP="003B1EAE">
    <w:pPr>
      <w:pStyle w:val="En-tte"/>
      <w:ind w:left="-510"/>
    </w:pPr>
    <w:r>
      <w:rPr>
        <w:noProof/>
        <w:lang w:eastAsia="fr-FR"/>
      </w:rPr>
      <w:drawing>
        <wp:inline distT="0" distB="0" distL="0" distR="0" wp14:anchorId="42D5DCEA" wp14:editId="2188CF5B">
          <wp:extent cx="1207008" cy="432816"/>
          <wp:effectExtent l="0" t="0" r="0" b="571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g69-logo-SuiteLettre-NB.tif"/>
                  <pic:cNvPicPr/>
                </pic:nvPicPr>
                <pic:blipFill>
                  <a:blip r:embed="rId1">
                    <a:extLst>
                      <a:ext uri="{28A0092B-C50C-407E-A947-70E740481C1C}">
                        <a14:useLocalDpi xmlns:a14="http://schemas.microsoft.com/office/drawing/2010/main" val="0"/>
                      </a:ext>
                    </a:extLst>
                  </a:blip>
                  <a:stretch>
                    <a:fillRect/>
                  </a:stretch>
                </pic:blipFill>
                <pic:spPr>
                  <a:xfrm>
                    <a:off x="0" y="0"/>
                    <a:ext cx="1207008" cy="43281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FCE7" w14:textId="77777777" w:rsidR="003B1EAE" w:rsidRDefault="003B1EAE" w:rsidP="00856377">
    <w:pPr>
      <w:pStyle w:val="En-tte"/>
      <w:spacing w:after="330"/>
      <w:ind w:left="-510"/>
    </w:pPr>
    <w:r>
      <w:rPr>
        <w:noProof/>
        <w:lang w:eastAsia="fr-FR"/>
      </w:rPr>
      <w:drawing>
        <wp:inline distT="0" distB="0" distL="0" distR="0" wp14:anchorId="5CBEA18F" wp14:editId="1848E3F6">
          <wp:extent cx="2246400" cy="1195200"/>
          <wp:effectExtent l="0" t="0" r="1905" b="508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69-logo-NB.tif"/>
                  <pic:cNvPicPr/>
                </pic:nvPicPr>
                <pic:blipFill>
                  <a:blip r:embed="rId1">
                    <a:extLst>
                      <a:ext uri="{28A0092B-C50C-407E-A947-70E740481C1C}">
                        <a14:useLocalDpi xmlns:a14="http://schemas.microsoft.com/office/drawing/2010/main" val="0"/>
                      </a:ext>
                    </a:extLst>
                  </a:blip>
                  <a:stretch>
                    <a:fillRect/>
                  </a:stretch>
                </pic:blipFill>
                <pic:spPr>
                  <a:xfrm>
                    <a:off x="0" y="0"/>
                    <a:ext cx="2246400" cy="1195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E52D1"/>
    <w:multiLevelType w:val="hybridMultilevel"/>
    <w:tmpl w:val="7276A398"/>
    <w:lvl w:ilvl="0" w:tplc="8D848E2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42"/>
    <w:rsid w:val="000337DB"/>
    <w:rsid w:val="0006662B"/>
    <w:rsid w:val="00076D0C"/>
    <w:rsid w:val="000E0763"/>
    <w:rsid w:val="00113883"/>
    <w:rsid w:val="00144624"/>
    <w:rsid w:val="00145A8E"/>
    <w:rsid w:val="00161BC6"/>
    <w:rsid w:val="0016317A"/>
    <w:rsid w:val="00165E67"/>
    <w:rsid w:val="001B2668"/>
    <w:rsid w:val="001B7431"/>
    <w:rsid w:val="001E4EC6"/>
    <w:rsid w:val="0022514C"/>
    <w:rsid w:val="002273D2"/>
    <w:rsid w:val="00282556"/>
    <w:rsid w:val="002D30A0"/>
    <w:rsid w:val="002E19C7"/>
    <w:rsid w:val="003057DE"/>
    <w:rsid w:val="00317DFE"/>
    <w:rsid w:val="00317FA5"/>
    <w:rsid w:val="0035527F"/>
    <w:rsid w:val="0036335A"/>
    <w:rsid w:val="00365A86"/>
    <w:rsid w:val="003660F1"/>
    <w:rsid w:val="00397CBE"/>
    <w:rsid w:val="003B1691"/>
    <w:rsid w:val="003B1EAE"/>
    <w:rsid w:val="003D0109"/>
    <w:rsid w:val="003D2116"/>
    <w:rsid w:val="00403624"/>
    <w:rsid w:val="0042374D"/>
    <w:rsid w:val="00475C51"/>
    <w:rsid w:val="0048408B"/>
    <w:rsid w:val="00486C92"/>
    <w:rsid w:val="00495CAB"/>
    <w:rsid w:val="004C306C"/>
    <w:rsid w:val="004E7FD5"/>
    <w:rsid w:val="004F698B"/>
    <w:rsid w:val="00517759"/>
    <w:rsid w:val="00522C59"/>
    <w:rsid w:val="00543B07"/>
    <w:rsid w:val="0055385C"/>
    <w:rsid w:val="00555775"/>
    <w:rsid w:val="00570BDB"/>
    <w:rsid w:val="005927C8"/>
    <w:rsid w:val="005A2BA6"/>
    <w:rsid w:val="005A4EF8"/>
    <w:rsid w:val="005C4430"/>
    <w:rsid w:val="005D6A2D"/>
    <w:rsid w:val="005E30BA"/>
    <w:rsid w:val="005F3B7D"/>
    <w:rsid w:val="006127D5"/>
    <w:rsid w:val="00634513"/>
    <w:rsid w:val="00673139"/>
    <w:rsid w:val="00676AE8"/>
    <w:rsid w:val="006A7558"/>
    <w:rsid w:val="006D2B6D"/>
    <w:rsid w:val="006F60CF"/>
    <w:rsid w:val="0071066C"/>
    <w:rsid w:val="0077010E"/>
    <w:rsid w:val="007846A5"/>
    <w:rsid w:val="00796987"/>
    <w:rsid w:val="007A79B4"/>
    <w:rsid w:val="007E1736"/>
    <w:rsid w:val="00814A39"/>
    <w:rsid w:val="0082279D"/>
    <w:rsid w:val="00856377"/>
    <w:rsid w:val="00890138"/>
    <w:rsid w:val="008B2BFA"/>
    <w:rsid w:val="008D3BA9"/>
    <w:rsid w:val="008E4C57"/>
    <w:rsid w:val="00916065"/>
    <w:rsid w:val="00971CF1"/>
    <w:rsid w:val="009F7AD6"/>
    <w:rsid w:val="00A15BE1"/>
    <w:rsid w:val="00A230E5"/>
    <w:rsid w:val="00A430A5"/>
    <w:rsid w:val="00A54931"/>
    <w:rsid w:val="00A712A6"/>
    <w:rsid w:val="00AA4606"/>
    <w:rsid w:val="00AA523E"/>
    <w:rsid w:val="00B828D3"/>
    <w:rsid w:val="00B9734B"/>
    <w:rsid w:val="00C00C1C"/>
    <w:rsid w:val="00C4393C"/>
    <w:rsid w:val="00CC0435"/>
    <w:rsid w:val="00CD3FF5"/>
    <w:rsid w:val="00CD5D6A"/>
    <w:rsid w:val="00CE73CE"/>
    <w:rsid w:val="00CF00CC"/>
    <w:rsid w:val="00D02F3F"/>
    <w:rsid w:val="00D1180A"/>
    <w:rsid w:val="00D471CF"/>
    <w:rsid w:val="00D968A7"/>
    <w:rsid w:val="00DE4564"/>
    <w:rsid w:val="00E343FB"/>
    <w:rsid w:val="00E968D0"/>
    <w:rsid w:val="00EA23C8"/>
    <w:rsid w:val="00ED19C9"/>
    <w:rsid w:val="00F16632"/>
    <w:rsid w:val="00F23642"/>
    <w:rsid w:val="00F97394"/>
    <w:rsid w:val="00FA4658"/>
    <w:rsid w:val="00FB40D4"/>
    <w:rsid w:val="00FE2D57"/>
    <w:rsid w:val="00FE7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88371D"/>
  <w15:chartTrackingRefBased/>
  <w15:docId w15:val="{B402909A-D1B5-4B01-8156-12B162E2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14C"/>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1EAE"/>
    <w:pPr>
      <w:tabs>
        <w:tab w:val="center" w:pos="4536"/>
        <w:tab w:val="right" w:pos="9072"/>
      </w:tabs>
      <w:spacing w:after="0" w:line="240" w:lineRule="auto"/>
    </w:pPr>
  </w:style>
  <w:style w:type="character" w:customStyle="1" w:styleId="En-tteCar">
    <w:name w:val="En-tête Car"/>
    <w:basedOn w:val="Policepardfaut"/>
    <w:link w:val="En-tte"/>
    <w:uiPriority w:val="99"/>
    <w:rsid w:val="003B1EAE"/>
  </w:style>
  <w:style w:type="paragraph" w:styleId="Pieddepage">
    <w:name w:val="footer"/>
    <w:basedOn w:val="Normal"/>
    <w:link w:val="PieddepageCar"/>
    <w:uiPriority w:val="99"/>
    <w:unhideWhenUsed/>
    <w:rsid w:val="003B1E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1EAE"/>
  </w:style>
  <w:style w:type="paragraph" w:customStyle="1" w:styleId="Titrearticle">
    <w:name w:val="Titre article"/>
    <w:basedOn w:val="Normal"/>
    <w:link w:val="TitrearticleCar"/>
    <w:qFormat/>
    <w:rsid w:val="003B1EAE"/>
    <w:pPr>
      <w:spacing w:after="120" w:line="240" w:lineRule="auto"/>
    </w:pPr>
    <w:rPr>
      <w:rFonts w:ascii="TriplexBold" w:eastAsia="Times New Roman" w:hAnsi="TriplexBold" w:cs="Times New Roman"/>
      <w:sz w:val="28"/>
      <w:szCs w:val="32"/>
      <w:lang w:eastAsia="fr-FR"/>
    </w:rPr>
  </w:style>
  <w:style w:type="character" w:customStyle="1" w:styleId="TitrearticleCar">
    <w:name w:val="Titre article Car"/>
    <w:basedOn w:val="Policepardfaut"/>
    <w:link w:val="Titrearticle"/>
    <w:rsid w:val="003B1EAE"/>
    <w:rPr>
      <w:rFonts w:ascii="TriplexBold" w:eastAsia="Times New Roman" w:hAnsi="TriplexBold" w:cs="Times New Roman"/>
      <w:sz w:val="28"/>
      <w:szCs w:val="32"/>
      <w:lang w:eastAsia="fr-FR"/>
    </w:rPr>
  </w:style>
  <w:style w:type="paragraph" w:customStyle="1" w:styleId="Style1">
    <w:name w:val="Style1"/>
    <w:basedOn w:val="Normal"/>
    <w:link w:val="Style1Car"/>
    <w:qFormat/>
    <w:rsid w:val="005A2BA6"/>
    <w:pPr>
      <w:spacing w:after="120" w:line="240" w:lineRule="auto"/>
    </w:pPr>
    <w:rPr>
      <w:rFonts w:ascii="TriplexBold" w:eastAsia="Times New Roman" w:hAnsi="TriplexBold" w:cs="Times New Roman"/>
      <w:sz w:val="28"/>
      <w:szCs w:val="32"/>
      <w:lang w:eastAsia="fr-FR"/>
    </w:rPr>
  </w:style>
  <w:style w:type="character" w:customStyle="1" w:styleId="Style1Car">
    <w:name w:val="Style1 Car"/>
    <w:basedOn w:val="Policepardfaut"/>
    <w:link w:val="Style1"/>
    <w:rsid w:val="005A2BA6"/>
    <w:rPr>
      <w:rFonts w:ascii="TriplexBold" w:eastAsia="Times New Roman" w:hAnsi="TriplexBold" w:cs="Times New Roman"/>
      <w:sz w:val="28"/>
      <w:szCs w:val="32"/>
      <w:lang w:eastAsia="fr-FR"/>
    </w:rPr>
  </w:style>
  <w:style w:type="paragraph" w:styleId="Textedebulles">
    <w:name w:val="Balloon Text"/>
    <w:basedOn w:val="Normal"/>
    <w:link w:val="TextedebullesCar"/>
    <w:uiPriority w:val="99"/>
    <w:semiHidden/>
    <w:unhideWhenUsed/>
    <w:rsid w:val="001446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624"/>
    <w:rPr>
      <w:rFonts w:ascii="Segoe UI" w:hAnsi="Segoe UI" w:cs="Segoe UI"/>
      <w:sz w:val="18"/>
      <w:szCs w:val="18"/>
    </w:rPr>
  </w:style>
  <w:style w:type="paragraph" w:styleId="Paragraphedeliste">
    <w:name w:val="List Paragraph"/>
    <w:basedOn w:val="Normal"/>
    <w:uiPriority w:val="34"/>
    <w:qFormat/>
    <w:rsid w:val="000337DB"/>
    <w:pPr>
      <w:ind w:left="720"/>
      <w:contextualSpacing/>
    </w:pPr>
  </w:style>
  <w:style w:type="character" w:styleId="Marquedecommentaire">
    <w:name w:val="annotation reference"/>
    <w:basedOn w:val="Policepardfaut"/>
    <w:uiPriority w:val="99"/>
    <w:semiHidden/>
    <w:unhideWhenUsed/>
    <w:rsid w:val="006127D5"/>
    <w:rPr>
      <w:sz w:val="16"/>
      <w:szCs w:val="16"/>
    </w:rPr>
  </w:style>
  <w:style w:type="paragraph" w:styleId="Commentaire">
    <w:name w:val="annotation text"/>
    <w:basedOn w:val="Normal"/>
    <w:link w:val="CommentaireCar"/>
    <w:uiPriority w:val="99"/>
    <w:unhideWhenUsed/>
    <w:rsid w:val="006127D5"/>
    <w:pPr>
      <w:spacing w:line="240" w:lineRule="auto"/>
    </w:pPr>
    <w:rPr>
      <w:sz w:val="20"/>
      <w:szCs w:val="20"/>
    </w:rPr>
  </w:style>
  <w:style w:type="character" w:customStyle="1" w:styleId="CommentaireCar">
    <w:name w:val="Commentaire Car"/>
    <w:basedOn w:val="Policepardfaut"/>
    <w:link w:val="Commentaire"/>
    <w:uiPriority w:val="99"/>
    <w:rsid w:val="006127D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127D5"/>
    <w:rPr>
      <w:b/>
      <w:bCs/>
    </w:rPr>
  </w:style>
  <w:style w:type="character" w:customStyle="1" w:styleId="ObjetducommentaireCar">
    <w:name w:val="Objet du commentaire Car"/>
    <w:basedOn w:val="CommentaireCar"/>
    <w:link w:val="Objetducommentaire"/>
    <w:uiPriority w:val="99"/>
    <w:semiHidden/>
    <w:rsid w:val="006127D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022">
      <w:bodyDiv w:val="1"/>
      <w:marLeft w:val="0"/>
      <w:marRight w:val="0"/>
      <w:marTop w:val="0"/>
      <w:marBottom w:val="0"/>
      <w:divBdr>
        <w:top w:val="none" w:sz="0" w:space="0" w:color="auto"/>
        <w:left w:val="none" w:sz="0" w:space="0" w:color="auto"/>
        <w:bottom w:val="none" w:sz="0" w:space="0" w:color="auto"/>
        <w:right w:val="none" w:sz="0" w:space="0" w:color="auto"/>
      </w:divBdr>
    </w:div>
    <w:div w:id="172114008">
      <w:bodyDiv w:val="1"/>
      <w:marLeft w:val="0"/>
      <w:marRight w:val="0"/>
      <w:marTop w:val="0"/>
      <w:marBottom w:val="0"/>
      <w:divBdr>
        <w:top w:val="none" w:sz="0" w:space="0" w:color="auto"/>
        <w:left w:val="none" w:sz="0" w:space="0" w:color="auto"/>
        <w:bottom w:val="none" w:sz="0" w:space="0" w:color="auto"/>
        <w:right w:val="none" w:sz="0" w:space="0" w:color="auto"/>
      </w:divBdr>
    </w:div>
    <w:div w:id="368338937">
      <w:bodyDiv w:val="1"/>
      <w:marLeft w:val="0"/>
      <w:marRight w:val="0"/>
      <w:marTop w:val="0"/>
      <w:marBottom w:val="0"/>
      <w:divBdr>
        <w:top w:val="none" w:sz="0" w:space="0" w:color="auto"/>
        <w:left w:val="none" w:sz="0" w:space="0" w:color="auto"/>
        <w:bottom w:val="none" w:sz="0" w:space="0" w:color="auto"/>
        <w:right w:val="none" w:sz="0" w:space="0" w:color="auto"/>
      </w:divBdr>
    </w:div>
    <w:div w:id="648292314">
      <w:bodyDiv w:val="1"/>
      <w:marLeft w:val="0"/>
      <w:marRight w:val="0"/>
      <w:marTop w:val="0"/>
      <w:marBottom w:val="0"/>
      <w:divBdr>
        <w:top w:val="none" w:sz="0" w:space="0" w:color="auto"/>
        <w:left w:val="none" w:sz="0" w:space="0" w:color="auto"/>
        <w:bottom w:val="none" w:sz="0" w:space="0" w:color="auto"/>
        <w:right w:val="none" w:sz="0" w:space="0" w:color="auto"/>
      </w:divBdr>
    </w:div>
    <w:div w:id="18660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footer2.xml.rels><?xml version="1.0" encoding="UTF-8" standalone="yes"?>
<Relationships xmlns="http://schemas.openxmlformats.org/package/2006/relationships"><Relationship Id="rId1" Type="http://schemas.openxmlformats.org/officeDocument/2006/relationships/image" Target="media/image3.tif"/></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4.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B91F-DCF2-4B8A-99E0-5203EAA9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ACCESUP - ModèleConvention_AssistanceDétachement_FonctionnairesBOE.dotx</Template>
  <TotalTime>0</TotalTime>
  <Pages>3</Pages>
  <Words>1022</Words>
  <Characters>5624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cdg69</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TALER-LEONARD Sabine</dc:creator>
  <cp:keywords>Conventions</cp:keywords>
  <dc:description/>
  <cp:lastModifiedBy>DUBUY Anne-Laure</cp:lastModifiedBy>
  <cp:revision>2</cp:revision>
  <cp:lastPrinted>2014-02-14T07:50:00Z</cp:lastPrinted>
  <dcterms:created xsi:type="dcterms:W3CDTF">2025-03-21T13:04:00Z</dcterms:created>
  <dcterms:modified xsi:type="dcterms:W3CDTF">2025-03-21T13:04:00Z</dcterms:modified>
</cp:coreProperties>
</file>